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69" w:rsidRDefault="00717087">
      <w:pPr>
        <w:rPr>
          <w:sz w:val="32"/>
          <w:szCs w:val="32"/>
        </w:rPr>
      </w:pPr>
      <w:r>
        <w:rPr>
          <w:sz w:val="32"/>
          <w:szCs w:val="32"/>
        </w:rPr>
        <w:t>Homework #1 – HTML5, CSS3</w:t>
      </w:r>
    </w:p>
    <w:p w:rsidR="00717087" w:rsidRDefault="00717087">
      <w:pPr>
        <w:rPr>
          <w:sz w:val="32"/>
          <w:szCs w:val="32"/>
        </w:rPr>
      </w:pP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Create a web page that contains HTML5 and CSS3 such as:</w:t>
      </w: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&lt;h1&gt;   &lt;/h1&gt;</w:t>
      </w: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&lt;p&gt;     &lt;/p&gt;</w:t>
      </w: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&lt;</w:t>
      </w:r>
      <w:proofErr w:type="spellStart"/>
      <w:r>
        <w:rPr>
          <w:sz w:val="24"/>
          <w:szCs w:val="24"/>
        </w:rPr>
        <w:t>img</w:t>
      </w:r>
      <w:proofErr w:type="spellEnd"/>
      <w:r>
        <w:rPr>
          <w:sz w:val="24"/>
          <w:szCs w:val="24"/>
        </w:rPr>
        <w:t>&gt;</w:t>
      </w: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&lt;form&gt;     &lt;/form&gt;</w:t>
      </w:r>
    </w:p>
    <w:p w:rsidR="00717087" w:rsidRDefault="00717087">
      <w:pPr>
        <w:rPr>
          <w:sz w:val="24"/>
          <w:szCs w:val="24"/>
        </w:rPr>
      </w:pPr>
      <w:r>
        <w:rPr>
          <w:sz w:val="24"/>
          <w:szCs w:val="24"/>
        </w:rPr>
        <w:t>In addition, use CSS3 to add background color to the document.</w:t>
      </w:r>
    </w:p>
    <w:p w:rsidR="00717087" w:rsidRPr="00717087" w:rsidRDefault="00717087">
      <w:pPr>
        <w:rPr>
          <w:sz w:val="24"/>
          <w:szCs w:val="24"/>
        </w:rPr>
      </w:pPr>
    </w:p>
    <w:sectPr w:rsidR="00717087" w:rsidRPr="00717087" w:rsidSect="0097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compat/>
  <w:rsids>
    <w:rsidRoot w:val="0082075B"/>
    <w:rsid w:val="004F32EC"/>
    <w:rsid w:val="00705645"/>
    <w:rsid w:val="00717087"/>
    <w:rsid w:val="0082075B"/>
    <w:rsid w:val="0097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cb_mysql_php\2015_mysql_php\ucb\week01\homework\homework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homework01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2015-06-03T00:48:00Z</dcterms:created>
  <dcterms:modified xsi:type="dcterms:W3CDTF">2015-06-03T00:48:00Z</dcterms:modified>
</cp:coreProperties>
</file>